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C13" w:rsidRDefault="00CA5E6D" w:rsidP="00CA5E6D">
      <w:pPr>
        <w:jc w:val="center"/>
      </w:pPr>
      <w:r>
        <w:rPr>
          <w:noProof/>
          <w:lang w:eastAsia="en-GB"/>
        </w:rPr>
        <w:drawing>
          <wp:inline distT="0" distB="0" distL="0" distR="0" wp14:anchorId="25BD7088" wp14:editId="6F92DA3C">
            <wp:extent cx="1514475" cy="1238250"/>
            <wp:effectExtent l="0" t="0" r="9525" b="0"/>
            <wp:docPr id="2" name="Picture 2" descr="C:\Users\JHaines\AppData\Local\Microsoft\Windows\INetCache\Content.Word\220px-ChathamClarendonGrammarSchool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Haines\AppData\Local\Microsoft\Windows\INetCache\Content.Word\220px-ChathamClarendonGrammarSchool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E6D" w:rsidRDefault="00CA5E6D" w:rsidP="00CA5E6D">
      <w:pPr>
        <w:jc w:val="center"/>
      </w:pPr>
    </w:p>
    <w:p w:rsidR="00CA5E6D" w:rsidRPr="0044577E" w:rsidRDefault="00CA5E6D" w:rsidP="00CA5E6D">
      <w:pPr>
        <w:jc w:val="center"/>
        <w:rPr>
          <w:rFonts w:ascii="Adobe Caslon Pro Bold" w:hAnsi="Adobe Caslon Pro Bold" w:cstheme="majorHAnsi"/>
          <w:sz w:val="16"/>
          <w:szCs w:val="16"/>
        </w:rPr>
      </w:pPr>
    </w:p>
    <w:p w:rsidR="00CA5E6D" w:rsidRPr="0044577E" w:rsidRDefault="00CA5E6D" w:rsidP="00CA5E6D">
      <w:pPr>
        <w:jc w:val="center"/>
        <w:rPr>
          <w:rFonts w:ascii="Adobe Caslon Pro Bold" w:hAnsi="Adobe Caslon Pro Bold" w:cstheme="majorHAnsi"/>
          <w:sz w:val="36"/>
          <w:szCs w:val="36"/>
        </w:rPr>
      </w:pPr>
      <w:r w:rsidRPr="0044577E">
        <w:rPr>
          <w:rFonts w:ascii="Adobe Caslon Pro Bold" w:hAnsi="Adobe Caslon Pro Bold" w:cstheme="majorHAnsi"/>
          <w:sz w:val="36"/>
          <w:szCs w:val="36"/>
        </w:rPr>
        <w:t>Chatham &amp; Clarendon Grammar School</w:t>
      </w:r>
    </w:p>
    <w:p w:rsidR="0044577E" w:rsidRDefault="0044577E" w:rsidP="00CA5E6D">
      <w:pPr>
        <w:jc w:val="center"/>
      </w:pPr>
    </w:p>
    <w:p w:rsidR="00CA5E6D" w:rsidRPr="009D4C6E" w:rsidRDefault="00CA5E6D" w:rsidP="00CA5E6D">
      <w:pPr>
        <w:jc w:val="center"/>
        <w:rPr>
          <w:b/>
          <w:sz w:val="36"/>
          <w:szCs w:val="36"/>
          <w:u w:val="single"/>
        </w:rPr>
      </w:pPr>
      <w:r w:rsidRPr="009D4C6E">
        <w:rPr>
          <w:b/>
          <w:sz w:val="36"/>
          <w:szCs w:val="36"/>
          <w:u w:val="single"/>
        </w:rPr>
        <w:t>Work Experience Disclaimer Form</w:t>
      </w:r>
    </w:p>
    <w:p w:rsidR="00CA5E6D" w:rsidRDefault="00CA5E6D" w:rsidP="00CA5E6D">
      <w:pPr>
        <w:jc w:val="center"/>
      </w:pPr>
    </w:p>
    <w:p w:rsidR="00CA5E6D" w:rsidRDefault="00CA5E6D" w:rsidP="00B00919"/>
    <w:p w:rsidR="00B00919" w:rsidRPr="009D4C6E" w:rsidRDefault="00B00919" w:rsidP="00B00919">
      <w:pPr>
        <w:rPr>
          <w:sz w:val="24"/>
          <w:szCs w:val="24"/>
        </w:rPr>
      </w:pPr>
      <w:r w:rsidRPr="009D4C6E">
        <w:rPr>
          <w:sz w:val="24"/>
          <w:szCs w:val="24"/>
        </w:rPr>
        <w:t>I ----------------------------------------------------, parent/guardian of-----------------------------------(Form--------</w:t>
      </w:r>
      <w:bookmarkStart w:id="0" w:name="_GoBack"/>
      <w:bookmarkEnd w:id="0"/>
      <w:r w:rsidR="0084764A" w:rsidRPr="009D4C6E">
        <w:rPr>
          <w:sz w:val="24"/>
          <w:szCs w:val="24"/>
        </w:rPr>
        <w:t>),</w:t>
      </w:r>
      <w:r w:rsidR="0084764A">
        <w:rPr>
          <w:sz w:val="24"/>
          <w:szCs w:val="24"/>
        </w:rPr>
        <w:t xml:space="preserve"> agree</w:t>
      </w:r>
      <w:r w:rsidRPr="009D4C6E">
        <w:rPr>
          <w:sz w:val="24"/>
          <w:szCs w:val="24"/>
        </w:rPr>
        <w:t xml:space="preserve"> to accept full responsibility for my daughter/son whilst on placement.</w:t>
      </w:r>
    </w:p>
    <w:p w:rsidR="009D4C6E" w:rsidRPr="009D4C6E" w:rsidRDefault="009D4C6E" w:rsidP="00B00919">
      <w:pPr>
        <w:rPr>
          <w:sz w:val="24"/>
          <w:szCs w:val="24"/>
        </w:rPr>
      </w:pPr>
      <w:r w:rsidRPr="009D4C6E">
        <w:rPr>
          <w:sz w:val="24"/>
          <w:szCs w:val="24"/>
        </w:rPr>
        <w:t>I acknowledge that the school and EBP Kent (Education Business Partnership) can take no responsibility for any Health and Safety matters during the placement.</w:t>
      </w:r>
    </w:p>
    <w:p w:rsidR="009D4C6E" w:rsidRPr="009D4C6E" w:rsidRDefault="009D4C6E" w:rsidP="00B00919">
      <w:pPr>
        <w:rPr>
          <w:sz w:val="24"/>
          <w:szCs w:val="24"/>
        </w:rPr>
      </w:pPr>
    </w:p>
    <w:p w:rsidR="009D4C6E" w:rsidRPr="009D4C6E" w:rsidRDefault="009D4C6E" w:rsidP="00B00919">
      <w:pPr>
        <w:rPr>
          <w:sz w:val="24"/>
          <w:szCs w:val="24"/>
        </w:rPr>
      </w:pPr>
      <w:r w:rsidRPr="009D4C6E">
        <w:rPr>
          <w:sz w:val="24"/>
          <w:szCs w:val="24"/>
        </w:rPr>
        <w:t>Signature of parent/guardian ------------------------------------------------------------</w:t>
      </w:r>
    </w:p>
    <w:p w:rsidR="009D4C6E" w:rsidRPr="009D4C6E" w:rsidRDefault="009D4C6E" w:rsidP="00B00919">
      <w:pPr>
        <w:rPr>
          <w:sz w:val="24"/>
          <w:szCs w:val="24"/>
        </w:rPr>
      </w:pPr>
      <w:r w:rsidRPr="009D4C6E">
        <w:rPr>
          <w:sz w:val="24"/>
          <w:szCs w:val="24"/>
        </w:rPr>
        <w:t>Date -----------------------</w:t>
      </w:r>
    </w:p>
    <w:p w:rsidR="009D4C6E" w:rsidRPr="009D4C6E" w:rsidRDefault="009D4C6E" w:rsidP="00B00919">
      <w:pPr>
        <w:rPr>
          <w:sz w:val="24"/>
          <w:szCs w:val="24"/>
        </w:rPr>
      </w:pPr>
    </w:p>
    <w:p w:rsidR="009D4C6E" w:rsidRPr="009D4C6E" w:rsidRDefault="009D4C6E" w:rsidP="00B00919">
      <w:pPr>
        <w:rPr>
          <w:sz w:val="24"/>
          <w:szCs w:val="24"/>
        </w:rPr>
      </w:pPr>
      <w:r w:rsidRPr="009D4C6E">
        <w:rPr>
          <w:sz w:val="24"/>
          <w:szCs w:val="24"/>
        </w:rPr>
        <w:t>Please note that if the parent/guardian is unwilling to sign this disclaimer, the placement will be cancelled.</w:t>
      </w:r>
    </w:p>
    <w:p w:rsidR="009D4C6E" w:rsidRPr="009D4C6E" w:rsidRDefault="009D4C6E" w:rsidP="00B00919">
      <w:pPr>
        <w:rPr>
          <w:sz w:val="24"/>
          <w:szCs w:val="24"/>
        </w:rPr>
      </w:pPr>
    </w:p>
    <w:p w:rsidR="009D4C6E" w:rsidRPr="009D4C6E" w:rsidRDefault="009D4C6E" w:rsidP="00B00919">
      <w:pPr>
        <w:rPr>
          <w:sz w:val="24"/>
          <w:szCs w:val="24"/>
        </w:rPr>
      </w:pPr>
      <w:r w:rsidRPr="009D4C6E">
        <w:rPr>
          <w:sz w:val="24"/>
          <w:szCs w:val="24"/>
        </w:rPr>
        <w:t>Kind regards</w:t>
      </w:r>
    </w:p>
    <w:p w:rsidR="009D4C6E" w:rsidRPr="009D4C6E" w:rsidRDefault="009D4C6E" w:rsidP="00B00919">
      <w:pPr>
        <w:rPr>
          <w:sz w:val="24"/>
          <w:szCs w:val="24"/>
        </w:rPr>
      </w:pPr>
    </w:p>
    <w:p w:rsidR="009D4C6E" w:rsidRPr="009D4C6E" w:rsidRDefault="009D4C6E" w:rsidP="00B00919">
      <w:pPr>
        <w:rPr>
          <w:sz w:val="24"/>
          <w:szCs w:val="24"/>
        </w:rPr>
      </w:pPr>
      <w:r w:rsidRPr="009D4C6E">
        <w:rPr>
          <w:sz w:val="24"/>
          <w:szCs w:val="24"/>
        </w:rPr>
        <w:t xml:space="preserve">Kevin </w:t>
      </w:r>
      <w:proofErr w:type="spellStart"/>
      <w:r w:rsidRPr="009D4C6E">
        <w:rPr>
          <w:sz w:val="24"/>
          <w:szCs w:val="24"/>
        </w:rPr>
        <w:t>Fenner</w:t>
      </w:r>
      <w:proofErr w:type="spellEnd"/>
    </w:p>
    <w:p w:rsidR="009D4C6E" w:rsidRPr="009D4C6E" w:rsidRDefault="009D4C6E" w:rsidP="00B00919">
      <w:pPr>
        <w:rPr>
          <w:sz w:val="24"/>
          <w:szCs w:val="24"/>
        </w:rPr>
      </w:pPr>
      <w:r w:rsidRPr="009D4C6E">
        <w:rPr>
          <w:sz w:val="24"/>
          <w:szCs w:val="24"/>
        </w:rPr>
        <w:t xml:space="preserve">Guidance &amp; Careers Manager </w:t>
      </w:r>
    </w:p>
    <w:sectPr w:rsidR="009D4C6E" w:rsidRPr="009D4C6E" w:rsidSect="00CA5E6D">
      <w:pgSz w:w="11906" w:h="16838"/>
      <w:pgMar w:top="1440" w:right="1440" w:bottom="1440" w:left="1440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Caslon Pro Bold">
    <w:panose1 w:val="0205070206050A020403"/>
    <w:charset w:val="00"/>
    <w:family w:val="roman"/>
    <w:notTrueType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E6D"/>
    <w:rsid w:val="0044577E"/>
    <w:rsid w:val="005D2C13"/>
    <w:rsid w:val="0084764A"/>
    <w:rsid w:val="009D4C6E"/>
    <w:rsid w:val="00B00919"/>
    <w:rsid w:val="00CA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059AD"/>
  <w15:chartTrackingRefBased/>
  <w15:docId w15:val="{D85A0BF1-B3C1-476A-B81A-910E9DC9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E71503CB</Template>
  <TotalTime>38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CCGS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Haines</dc:creator>
  <cp:keywords/>
  <dc:description/>
  <cp:lastModifiedBy>Joanne Haines</cp:lastModifiedBy>
  <cp:revision>2</cp:revision>
  <cp:lastPrinted>2019-09-09T11:06:00Z</cp:lastPrinted>
  <dcterms:created xsi:type="dcterms:W3CDTF">2019-09-09T10:30:00Z</dcterms:created>
  <dcterms:modified xsi:type="dcterms:W3CDTF">2019-09-09T11:11:00Z</dcterms:modified>
</cp:coreProperties>
</file>